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B85F6" w14:textId="2DD6E90A" w:rsidR="00050ABE" w:rsidRPr="00050ABE" w:rsidRDefault="00F74E87" w:rsidP="001850A4">
      <w:pPr>
        <w:pStyle w:val="Title"/>
      </w:pPr>
      <w:r>
        <w:t xml:space="preserve">Workshop </w:t>
      </w:r>
      <w:r w:rsidR="006A22B9">
        <w:t>T</w:t>
      </w:r>
      <w:r w:rsidR="00050ABE">
        <w:t>itle</w:t>
      </w:r>
    </w:p>
    <w:p w14:paraId="375F0D87" w14:textId="77777777" w:rsidR="00050ABE" w:rsidRPr="00050ABE" w:rsidRDefault="00696E14" w:rsidP="00AD71F2">
      <w:pPr>
        <w:pStyle w:val="Presentingauthor"/>
        <w:rPr>
          <w:vertAlign w:val="superscript"/>
        </w:rPr>
      </w:pPr>
      <w:r>
        <w:rPr>
          <w:u w:val="single"/>
        </w:rPr>
        <w:t>Primary</w:t>
      </w:r>
      <w:r w:rsidR="00050ABE" w:rsidRPr="00DF7FC1">
        <w:rPr>
          <w:u w:val="single"/>
        </w:rPr>
        <w:t xml:space="preserve"> </w:t>
      </w:r>
      <w:r>
        <w:rPr>
          <w:u w:val="single"/>
        </w:rPr>
        <w:t xml:space="preserve">sesson chair </w:t>
      </w:r>
      <w:r w:rsidR="00050ABE" w:rsidRPr="00DF7FC1">
        <w:rPr>
          <w:u w:val="single"/>
        </w:rPr>
        <w:t>name</w:t>
      </w:r>
      <w:r w:rsidR="00050ABE" w:rsidRPr="00050ABE">
        <w:rPr>
          <w:vertAlign w:val="superscript"/>
        </w:rPr>
        <w:t>1</w:t>
      </w:r>
      <w:r w:rsidR="00C603E8">
        <w:rPr>
          <w:vertAlign w:val="superscript"/>
        </w:rPr>
        <w:t>*</w:t>
      </w:r>
      <w:r w:rsidR="00050ABE">
        <w:t>, co-</w:t>
      </w:r>
      <w:r>
        <w:t>chair</w:t>
      </w:r>
      <w:r w:rsidR="00050ABE">
        <w:t xml:space="preserve"> name</w:t>
      </w:r>
      <w:r w:rsidR="00050ABE">
        <w:rPr>
          <w:vertAlign w:val="superscript"/>
        </w:rPr>
        <w:t>2</w:t>
      </w:r>
      <w:r w:rsidR="00050ABE">
        <w:t xml:space="preserve"> </w:t>
      </w:r>
      <w:r w:rsidR="00050ABE" w:rsidRPr="00050ABE">
        <w:t>and co-</w:t>
      </w:r>
      <w:r w:rsidR="00A97189">
        <w:t>chair</w:t>
      </w:r>
      <w:r w:rsidR="00050ABE" w:rsidRPr="00050ABE">
        <w:t xml:space="preserve"> name</w:t>
      </w:r>
      <w:r w:rsidR="00050ABE">
        <w:rPr>
          <w:vertAlign w:val="superscript"/>
        </w:rPr>
        <w:t>2</w:t>
      </w:r>
    </w:p>
    <w:p w14:paraId="5496D021" w14:textId="77777777" w:rsidR="000F73C1" w:rsidRPr="00DF7FC1" w:rsidRDefault="000F73C1" w:rsidP="00DF7FC1">
      <w:pPr>
        <w:pStyle w:val="Affiliation"/>
      </w:pPr>
      <w:r w:rsidRPr="00DF7FC1">
        <w:rPr>
          <w:vertAlign w:val="superscript"/>
        </w:rPr>
        <w:t>1</w:t>
      </w:r>
      <w:r w:rsidR="00050ABE" w:rsidRPr="00DF7FC1">
        <w:t>Affiliation</w:t>
      </w:r>
    </w:p>
    <w:p w14:paraId="38BB64E5" w14:textId="77777777" w:rsidR="00C603E8" w:rsidRDefault="000F73C1" w:rsidP="00D435DA">
      <w:pPr>
        <w:pStyle w:val="Affiliation"/>
        <w:pBdr>
          <w:bottom w:val="single" w:sz="4" w:space="10" w:color="auto"/>
        </w:pBdr>
      </w:pPr>
      <w:r w:rsidRPr="00DF7FC1">
        <w:rPr>
          <w:vertAlign w:val="superscript"/>
        </w:rPr>
        <w:t>2</w:t>
      </w:r>
      <w:r w:rsidRPr="00DF7FC1">
        <w:t>Affiliation</w:t>
      </w:r>
    </w:p>
    <w:p w14:paraId="081A760B" w14:textId="77777777" w:rsidR="00050ABE" w:rsidRDefault="006A22B9" w:rsidP="00D435DA">
      <w:pPr>
        <w:pStyle w:val="Affiliation"/>
        <w:pBdr>
          <w:bottom w:val="single" w:sz="4" w:space="10" w:color="auto"/>
        </w:pBdr>
      </w:pPr>
      <w:r w:rsidRPr="00DF7FC1">
        <w:t xml:space="preserve"> </w:t>
      </w:r>
      <w:r w:rsidR="00050ABE" w:rsidRPr="00DF7FC1">
        <w:br/>
      </w:r>
      <w:r w:rsidR="00C603E8">
        <w:t xml:space="preserve">*Corresponding </w:t>
      </w:r>
      <w:r w:rsidR="00050ABE" w:rsidRPr="00DF7FC1">
        <w:t>E</w:t>
      </w:r>
      <w:r w:rsidR="0031629B">
        <w:t>-</w:t>
      </w:r>
      <w:r w:rsidR="00050ABE" w:rsidRPr="00DF7FC1">
        <w:t xml:space="preserve">mail </w:t>
      </w:r>
      <w:r w:rsidR="00C603E8">
        <w:t>address</w:t>
      </w:r>
      <w:r w:rsidR="00050ABE" w:rsidRPr="00DF7FC1">
        <w:t xml:space="preserve">: </w:t>
      </w:r>
      <w:hyperlink r:id="rId10" w:history="1">
        <w:r w:rsidR="00313961" w:rsidRPr="009C0D16">
          <w:rPr>
            <w:rStyle w:val="Hyperlink"/>
          </w:rPr>
          <w:t>name@organisation.org</w:t>
        </w:r>
      </w:hyperlink>
      <w:r w:rsidR="00313961">
        <w:t xml:space="preserve"> </w:t>
      </w:r>
      <w:r w:rsidR="0031629B">
        <w:t xml:space="preserve"> </w:t>
      </w:r>
    </w:p>
    <w:p w14:paraId="7A2F3718" w14:textId="77777777" w:rsidR="00C603E8" w:rsidRDefault="00C603E8" w:rsidP="00D435DA">
      <w:pPr>
        <w:pStyle w:val="Affiliation"/>
        <w:pBdr>
          <w:bottom w:val="single" w:sz="4" w:space="10" w:color="auto"/>
        </w:pBdr>
      </w:pPr>
    </w:p>
    <w:p w14:paraId="00618F48" w14:textId="77777777" w:rsidR="00A6252A" w:rsidRDefault="00A6252A" w:rsidP="00C603E8">
      <w:pPr>
        <w:pStyle w:val="Affiliation"/>
        <w:pBdr>
          <w:bottom w:val="single" w:sz="4" w:space="10" w:color="auto"/>
        </w:pBdr>
        <w:jc w:val="left"/>
        <w:rPr>
          <w:b/>
          <w:bCs/>
        </w:rPr>
      </w:pPr>
    </w:p>
    <w:p w14:paraId="70B027D2" w14:textId="56CBC0E7" w:rsidR="00050ABE" w:rsidRPr="008C7533" w:rsidRDefault="00696E14" w:rsidP="008C7533">
      <w:pPr>
        <w:pStyle w:val="Heading1"/>
        <w:rPr>
          <w:lang w:val="en-US"/>
        </w:rPr>
      </w:pPr>
      <w:r>
        <w:t xml:space="preserve">Session </w:t>
      </w:r>
      <w:r w:rsidR="00D80A3D">
        <w:t>o</w:t>
      </w:r>
      <w:r>
        <w:t>bjective</w:t>
      </w:r>
      <w:r w:rsidR="00C63E31">
        <w:t xml:space="preserve"> (</w:t>
      </w:r>
      <w:r w:rsidR="008C7533">
        <w:t xml:space="preserve">Please </w:t>
      </w:r>
      <w:r w:rsidR="00E9555C">
        <w:t>explain</w:t>
      </w:r>
      <w:r w:rsidR="008C7533">
        <w:t xml:space="preserve"> </w:t>
      </w:r>
      <w:r w:rsidR="008C7533" w:rsidRPr="008C7533">
        <w:rPr>
          <w:lang w:val="en-US"/>
        </w:rPr>
        <w:t>how the workshop aligns with the WIN2026 themes</w:t>
      </w:r>
      <w:r w:rsidR="008C7533">
        <w:rPr>
          <w:lang w:val="en-US"/>
        </w:rPr>
        <w:t>)</w:t>
      </w:r>
    </w:p>
    <w:p w14:paraId="30F48AEB" w14:textId="77777777" w:rsidR="00050ABE"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308214F1" w14:textId="77777777" w:rsidR="00075340" w:rsidRDefault="00075340" w:rsidP="00F74E87">
      <w:pPr>
        <w:pStyle w:val="Heading1"/>
      </w:pPr>
      <w:r>
        <w:t>Target audience</w:t>
      </w:r>
    </w:p>
    <w:p w14:paraId="1EA26D36" w14:textId="32DA95CC" w:rsidR="00BD7BDC" w:rsidRPr="00BD7BDC" w:rsidRDefault="00BD7BDC" w:rsidP="00BD7BDC">
      <w:r w:rsidRPr="00050ABE">
        <w:rPr>
          <w:noProof/>
        </w:rPr>
        <w:t>Text text text text text text text text text text text text text text text text text text text text text text text text text</w:t>
      </w:r>
      <w:r w:rsidRPr="00BD7BDC">
        <w:rPr>
          <w:noProof/>
        </w:rPr>
        <w:t xml:space="preserve"> </w:t>
      </w:r>
      <w:r w:rsidRPr="00050ABE">
        <w:rPr>
          <w:noProof/>
        </w:rPr>
        <w:t>Text text text text text text text text text text text text text text text text text text text text text text text text text</w:t>
      </w:r>
    </w:p>
    <w:p w14:paraId="096A248A" w14:textId="77777777" w:rsidR="00075340" w:rsidRDefault="00075340" w:rsidP="00654EB5">
      <w:pPr>
        <w:pStyle w:val="Heading1"/>
      </w:pPr>
      <w:r>
        <w:t>Proposed duration</w:t>
      </w:r>
    </w:p>
    <w:p w14:paraId="21BC7ED3" w14:textId="575A20BE" w:rsidR="00BD7BDC" w:rsidRPr="00BD7BDC" w:rsidRDefault="00BD7BDC" w:rsidP="00BD7BDC">
      <w:r w:rsidRPr="00050ABE">
        <w:rPr>
          <w:noProof/>
        </w:rPr>
        <w:t>Text text text text text text text text text text text text text text text text text text text text text text text text text</w:t>
      </w:r>
    </w:p>
    <w:p w14:paraId="48088472" w14:textId="77777777" w:rsidR="00050ABE" w:rsidRDefault="00696E14" w:rsidP="00654EB5">
      <w:pPr>
        <w:pStyle w:val="Heading1"/>
      </w:pPr>
      <w:r>
        <w:t>Structure</w:t>
      </w:r>
    </w:p>
    <w:p w14:paraId="09CDD9BE" w14:textId="77777777" w:rsidR="00696E14"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w:t>
      </w:r>
      <w:r w:rsidR="00696E14">
        <w:rPr>
          <w:noProof/>
        </w:rPr>
        <w:t xml:space="preserve"> </w:t>
      </w:r>
    </w:p>
    <w:p w14:paraId="3926F6B6" w14:textId="04E7E400" w:rsidR="00050ABE" w:rsidRPr="00050ABE" w:rsidRDefault="00696E14"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w:t>
      </w:r>
    </w:p>
    <w:p w14:paraId="26D36FCC" w14:textId="77777777" w:rsidR="00050ABE" w:rsidRPr="00654EB5" w:rsidRDefault="00696E14" w:rsidP="00522752">
      <w:pPr>
        <w:pStyle w:val="Heading1"/>
      </w:pPr>
      <w:r>
        <w:t>Agenda</w:t>
      </w:r>
    </w:p>
    <w:p w14:paraId="1874AA1F" w14:textId="77777777" w:rsidR="00B22AFA" w:rsidRPr="00B22AFA" w:rsidRDefault="00B22AFA" w:rsidP="00B22AFA">
      <w:pPr>
        <w:pStyle w:val="ListParagraph"/>
        <w:keepNext/>
        <w:numPr>
          <w:ilvl w:val="0"/>
          <w:numId w:val="15"/>
        </w:numPr>
        <w:spacing w:before="240"/>
        <w:jc w:val="left"/>
        <w:outlineLvl w:val="1"/>
        <w:rPr>
          <w:b/>
          <w:bCs/>
          <w:iCs/>
          <w:vanish/>
          <w:sz w:val="22"/>
          <w:szCs w:val="28"/>
        </w:rPr>
      </w:pPr>
    </w:p>
    <w:p w14:paraId="4EAF25E7" w14:textId="77777777" w:rsidR="00B22AFA" w:rsidRPr="00B22AFA" w:rsidRDefault="00B22AFA" w:rsidP="00B22AFA">
      <w:pPr>
        <w:pStyle w:val="ListParagraph"/>
        <w:keepNext/>
        <w:numPr>
          <w:ilvl w:val="0"/>
          <w:numId w:val="15"/>
        </w:numPr>
        <w:spacing w:before="240"/>
        <w:jc w:val="left"/>
        <w:outlineLvl w:val="1"/>
        <w:rPr>
          <w:b/>
          <w:bCs/>
          <w:iCs/>
          <w:vanish/>
          <w:sz w:val="22"/>
          <w:szCs w:val="28"/>
        </w:rPr>
      </w:pPr>
    </w:p>
    <w:p w14:paraId="304DE310" w14:textId="77777777" w:rsidR="00B22AFA" w:rsidRPr="00B22AFA" w:rsidRDefault="00B22AFA" w:rsidP="00B22AFA">
      <w:pPr>
        <w:pStyle w:val="ListParagraph"/>
        <w:keepNext/>
        <w:numPr>
          <w:ilvl w:val="0"/>
          <w:numId w:val="15"/>
        </w:numPr>
        <w:spacing w:before="240"/>
        <w:jc w:val="left"/>
        <w:outlineLvl w:val="1"/>
        <w:rPr>
          <w:b/>
          <w:bCs/>
          <w:iCs/>
          <w:vanish/>
          <w:sz w:val="22"/>
          <w:szCs w:val="28"/>
        </w:rPr>
      </w:pPr>
    </w:p>
    <w:p w14:paraId="370CB5FA" w14:textId="77777777" w:rsidR="00050ABE" w:rsidRPr="00050ABE" w:rsidRDefault="00050ABE" w:rsidP="00550AF8">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 Text text text text text text text text text text text text text text text text text text.</w:t>
      </w:r>
    </w:p>
    <w:p w14:paraId="1AC887FB" w14:textId="3C3D4722" w:rsidR="00050ABE" w:rsidRPr="00050ABE" w:rsidRDefault="006511C8" w:rsidP="00835392">
      <w:pPr>
        <w:pStyle w:val="Heading1"/>
      </w:pPr>
      <w:r>
        <w:rPr>
          <w:rFonts w:cs="Arial"/>
        </w:rPr>
        <w:pict w14:anchorId="0580CD2B">
          <v:shapetype id="_x0000_t202" coordsize="21600,21600" o:spt="202" path="m,l,21600r21600,l21600,xe">
            <v:stroke joinstyle="miter"/>
            <v:path gradientshapeok="t" o:connecttype="rect"/>
          </v:shapetype>
          <v:shape id="_x0000_s1029" type="#_x0000_t202" style="position:absolute;left:0;text-align:left;margin-left:-189.1pt;margin-top:22.05pt;width:117pt;height:18pt;z-index:251657728;mso-wrap-edited:f" stroked="f">
            <v:textbox style="mso-next-textbox:#_x0000_s1029">
              <w:txbxContent>
                <w:p w14:paraId="42BD8167" w14:textId="77777777" w:rsidR="00835392" w:rsidRDefault="00835392">
                  <w:pPr>
                    <w:rPr>
                      <w:rFonts w:cs="Arial"/>
                      <w:i/>
                      <w:iCs/>
                      <w:sz w:val="16"/>
                      <w:lang w:val="en-US"/>
                    </w:rPr>
                  </w:pPr>
                  <w:r>
                    <w:rPr>
                      <w:rFonts w:cs="Arial"/>
                      <w:i/>
                      <w:iCs/>
                      <w:sz w:val="16"/>
                      <w:lang w:val="en-US"/>
                    </w:rPr>
                    <w:t>Table 1 could look like this</w:t>
                  </w:r>
                </w:p>
              </w:txbxContent>
            </v:textbox>
          </v:shape>
        </w:pict>
      </w:r>
      <w:r w:rsidR="00675343">
        <w:rPr>
          <w:rFonts w:cs="Arial"/>
        </w:rPr>
        <w:t>Expected outcome</w:t>
      </w:r>
      <w:r w:rsidR="0085202B">
        <w:rPr>
          <w:rFonts w:cs="Arial"/>
        </w:rPr>
        <w:t>s</w:t>
      </w:r>
    </w:p>
    <w:p w14:paraId="1A15730A" w14:textId="77777777" w:rsidR="00050ABE" w:rsidRPr="00050ABE" w:rsidRDefault="00050ABE" w:rsidP="003D32E9">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w:t>
      </w:r>
      <w:r w:rsidR="006A22B9">
        <w:rPr>
          <w:noProof/>
        </w:rPr>
        <w:t xml:space="preserve"> </w:t>
      </w:r>
      <w:r w:rsidRPr="00050ABE">
        <w:rPr>
          <w:noProof/>
        </w:rPr>
        <w:t>. Text text text text text text text text text text text text text text text text.</w:t>
      </w:r>
    </w:p>
    <w:p w14:paraId="43EB0BB7" w14:textId="4C3C0D14" w:rsidR="00050ABE" w:rsidRPr="00050ABE" w:rsidRDefault="00675343" w:rsidP="003F7C60">
      <w:pPr>
        <w:pStyle w:val="Heading1"/>
      </w:pPr>
      <w:r w:rsidRPr="00675343">
        <w:t>Preferred room setup</w:t>
      </w:r>
      <w:r>
        <w:t xml:space="preserve"> and other </w:t>
      </w:r>
      <w:r w:rsidR="00696E14">
        <w:t>requirements</w:t>
      </w:r>
    </w:p>
    <w:p w14:paraId="2B2D5774" w14:textId="77777777" w:rsidR="00696E14" w:rsidRPr="00050ABE" w:rsidRDefault="00696E14" w:rsidP="00696E14">
      <w:pPr>
        <w:rPr>
          <w:noProof/>
        </w:rPr>
      </w:pPr>
      <w:r w:rsidRPr="00050ABE">
        <w:rPr>
          <w:noProof/>
        </w:rPr>
        <w:t xml:space="preserve">Text text text text text text text text text text text text text text text text text text text text text text text text text text text text text text text text text text text Text text text text text text </w:t>
      </w:r>
      <w:r w:rsidRPr="00050ABE">
        <w:rPr>
          <w:i/>
          <w:iCs/>
          <w:noProof/>
        </w:rPr>
        <w:t>text text text text text text</w:t>
      </w:r>
      <w:r w:rsidRPr="00050ABE">
        <w:rPr>
          <w:noProof/>
        </w:rPr>
        <w:t xml:space="preserve"> text text text text text text. </w:t>
      </w:r>
      <w:r w:rsidRPr="00050ABE">
        <w:rPr>
          <w:i/>
          <w:iCs/>
          <w:noProof/>
        </w:rPr>
        <w:t>Text text text text</w:t>
      </w:r>
      <w:r w:rsidRPr="00050ABE">
        <w:rPr>
          <w:noProof/>
        </w:rPr>
        <w:t xml:space="preserve"> text text text text text text text text text text text text text text</w:t>
      </w:r>
      <w:r>
        <w:rPr>
          <w:noProof/>
        </w:rPr>
        <w:t xml:space="preserve"> </w:t>
      </w:r>
      <w:r w:rsidRPr="00050ABE">
        <w:rPr>
          <w:noProof/>
        </w:rPr>
        <w:t>. Text text text text text text text text text text text text text text text text.</w:t>
      </w:r>
    </w:p>
    <w:sectPr w:rsidR="00696E14" w:rsidRPr="00050ABE" w:rsidSect="0015325F">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B2B"/>
    <w:multiLevelType w:val="multilevel"/>
    <w:tmpl w:val="FA2C2C34"/>
    <w:lvl w:ilvl="0">
      <w:start w:val="1"/>
      <w:numFmt w:val="decimal"/>
      <w:lvlText w:val="%1."/>
      <w:lvlJc w:val="left"/>
      <w:pPr>
        <w:ind w:left="357" w:hanging="357"/>
      </w:pPr>
      <w:rPr>
        <w:rFonts w:ascii="Arial" w:hAnsi="Arial" w:hint="default"/>
        <w:b/>
        <w:i w:val="0"/>
        <w:sz w:val="24"/>
      </w:rPr>
    </w:lvl>
    <w:lvl w:ilvl="1">
      <w:start w:val="1"/>
      <w:numFmt w:val="decimal"/>
      <w:lvlText w:val="%1.%2."/>
      <w:lvlJc w:val="left"/>
      <w:pPr>
        <w:ind w:left="567" w:hanging="567"/>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D04D62"/>
    <w:multiLevelType w:val="multilevel"/>
    <w:tmpl w:val="B9C8C3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72986"/>
    <w:multiLevelType w:val="multilevel"/>
    <w:tmpl w:val="00B2F496"/>
    <w:lvl w:ilvl="0">
      <w:start w:val="1"/>
      <w:numFmt w:val="decimal"/>
      <w:lvlText w:val="%1."/>
      <w:lvlJc w:val="left"/>
      <w:pPr>
        <w:ind w:left="357" w:hanging="357"/>
      </w:pPr>
      <w:rPr>
        <w:rFonts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ind w:left="567" w:hanging="567"/>
      </w:pPr>
      <w:rPr>
        <w:rFonts w:ascii="Arial" w:hAnsi="Arial" w:hint="default"/>
        <w:b/>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7A2B73"/>
    <w:multiLevelType w:val="multilevel"/>
    <w:tmpl w:val="B886954E"/>
    <w:lvl w:ilvl="0">
      <w:start w:val="1"/>
      <w:numFmt w:val="decimal"/>
      <w:pStyle w:val="Heading1"/>
      <w:lvlText w:val="%1."/>
      <w:lvlJc w:val="left"/>
      <w:pPr>
        <w:ind w:left="357" w:hanging="357"/>
      </w:pPr>
      <w:rPr>
        <w:rFonts w:cs="Times New Roman" w:hint="default"/>
        <w:i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pStyle w:val="Heading2"/>
      <w:lvlText w:val="%1.%2."/>
      <w:lvlJc w:val="left"/>
      <w:pPr>
        <w:ind w:left="567" w:hanging="567"/>
      </w:pPr>
      <w:rPr>
        <w:rFonts w:ascii="Arial" w:hAnsi="Arial" w:hint="default"/>
        <w:b/>
        <w:i w:val="0"/>
        <w:sz w:val="22"/>
      </w:rPr>
    </w:lvl>
    <w:lvl w:ilvl="2">
      <w:start w:val="1"/>
      <w:numFmt w:val="decimal"/>
      <w:lvlRestart w:val="1"/>
      <w:pStyle w:val="Heading3"/>
      <w:lvlText w:val="%1.%2.%3."/>
      <w:lvlJc w:val="left"/>
      <w:pPr>
        <w:ind w:left="851" w:hanging="851"/>
      </w:pPr>
      <w:rPr>
        <w:rFonts w:ascii="Arial" w:hAnsi="Arial"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C4A0BC7"/>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FD4CD5"/>
    <w:multiLevelType w:val="multilevel"/>
    <w:tmpl w:val="27AA2B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8963CE"/>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74B7746"/>
    <w:multiLevelType w:val="multilevel"/>
    <w:tmpl w:val="E2742B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79049F8"/>
    <w:multiLevelType w:val="hybridMultilevel"/>
    <w:tmpl w:val="31B8B3F0"/>
    <w:lvl w:ilvl="0" w:tplc="EE1E8E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A4FC5"/>
    <w:multiLevelType w:val="hybridMultilevel"/>
    <w:tmpl w:val="6B9A6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3B71D8"/>
    <w:multiLevelType w:val="multilevel"/>
    <w:tmpl w:val="43DCA3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B793446"/>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F4356BC"/>
    <w:multiLevelType w:val="multilevel"/>
    <w:tmpl w:val="6420B8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A0424A"/>
    <w:multiLevelType w:val="multilevel"/>
    <w:tmpl w:val="6CA8F2AE"/>
    <w:lvl w:ilvl="0">
      <w:start w:val="1"/>
      <w:numFmt w:val="decimal"/>
      <w:lvlText w:val="%1."/>
      <w:lvlJc w:val="left"/>
      <w:pPr>
        <w:ind w:left="720" w:hanging="360"/>
      </w:pPr>
      <w:rPr>
        <w:rFonts w:hint="default"/>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7307B6A"/>
    <w:multiLevelType w:val="multilevel"/>
    <w:tmpl w:val="5504FC8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1563C07"/>
    <w:multiLevelType w:val="hybridMultilevel"/>
    <w:tmpl w:val="0C36B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808665">
    <w:abstractNumId w:val="6"/>
  </w:num>
  <w:num w:numId="2" w16cid:durableId="1582055730">
    <w:abstractNumId w:val="15"/>
  </w:num>
  <w:num w:numId="3" w16cid:durableId="1519538885">
    <w:abstractNumId w:val="9"/>
  </w:num>
  <w:num w:numId="4" w16cid:durableId="686445629">
    <w:abstractNumId w:val="2"/>
  </w:num>
  <w:num w:numId="5" w16cid:durableId="1926648831">
    <w:abstractNumId w:val="8"/>
  </w:num>
  <w:num w:numId="6" w16cid:durableId="858274800">
    <w:abstractNumId w:val="11"/>
  </w:num>
  <w:num w:numId="7" w16cid:durableId="782842241">
    <w:abstractNumId w:val="4"/>
  </w:num>
  <w:num w:numId="8" w16cid:durableId="1289775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075903">
    <w:abstractNumId w:val="1"/>
  </w:num>
  <w:num w:numId="10" w16cid:durableId="2113552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128958">
    <w:abstractNumId w:val="12"/>
  </w:num>
  <w:num w:numId="12" w16cid:durableId="1987466426">
    <w:abstractNumId w:val="5"/>
  </w:num>
  <w:num w:numId="13" w16cid:durableId="775564162">
    <w:abstractNumId w:val="14"/>
  </w:num>
  <w:num w:numId="14" w16cid:durableId="1566841447">
    <w:abstractNumId w:val="13"/>
  </w:num>
  <w:num w:numId="15" w16cid:durableId="266692127">
    <w:abstractNumId w:val="7"/>
  </w:num>
  <w:num w:numId="16" w16cid:durableId="85736628">
    <w:abstractNumId w:val="10"/>
  </w:num>
  <w:num w:numId="17" w16cid:durableId="261570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2864">
    <w:abstractNumId w:val="0"/>
  </w:num>
  <w:num w:numId="19" w16cid:durableId="240529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49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3295401">
    <w:abstractNumId w:val="3"/>
  </w:num>
  <w:num w:numId="22" w16cid:durableId="981618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21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83626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14241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700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87590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4103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40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01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101"/>
    <w:rsid w:val="00005916"/>
    <w:rsid w:val="00050ABE"/>
    <w:rsid w:val="00055C35"/>
    <w:rsid w:val="00075340"/>
    <w:rsid w:val="00081754"/>
    <w:rsid w:val="000A41B5"/>
    <w:rsid w:val="000B16D8"/>
    <w:rsid w:val="000F73C1"/>
    <w:rsid w:val="001231FD"/>
    <w:rsid w:val="0015325F"/>
    <w:rsid w:val="001850A4"/>
    <w:rsid w:val="001A666C"/>
    <w:rsid w:val="0021734E"/>
    <w:rsid w:val="00246378"/>
    <w:rsid w:val="002C3CF8"/>
    <w:rsid w:val="002E6014"/>
    <w:rsid w:val="002F5635"/>
    <w:rsid w:val="00313961"/>
    <w:rsid w:val="0031629B"/>
    <w:rsid w:val="00321E40"/>
    <w:rsid w:val="00356479"/>
    <w:rsid w:val="003770AC"/>
    <w:rsid w:val="003D32E9"/>
    <w:rsid w:val="004B75E0"/>
    <w:rsid w:val="004F10B0"/>
    <w:rsid w:val="0050409C"/>
    <w:rsid w:val="00522752"/>
    <w:rsid w:val="00550AF8"/>
    <w:rsid w:val="005C25CC"/>
    <w:rsid w:val="006511C8"/>
    <w:rsid w:val="00654EB5"/>
    <w:rsid w:val="00675343"/>
    <w:rsid w:val="00696E14"/>
    <w:rsid w:val="006A22B9"/>
    <w:rsid w:val="0078356F"/>
    <w:rsid w:val="00784167"/>
    <w:rsid w:val="007D21B0"/>
    <w:rsid w:val="007E5FCE"/>
    <w:rsid w:val="00835392"/>
    <w:rsid w:val="0085202B"/>
    <w:rsid w:val="008A7B01"/>
    <w:rsid w:val="008C7533"/>
    <w:rsid w:val="00942AF9"/>
    <w:rsid w:val="00947F0E"/>
    <w:rsid w:val="00A10682"/>
    <w:rsid w:val="00A6252A"/>
    <w:rsid w:val="00A716AB"/>
    <w:rsid w:val="00A97189"/>
    <w:rsid w:val="00AA455F"/>
    <w:rsid w:val="00AD71F2"/>
    <w:rsid w:val="00B22AFA"/>
    <w:rsid w:val="00B578A4"/>
    <w:rsid w:val="00B926BC"/>
    <w:rsid w:val="00BD7BDC"/>
    <w:rsid w:val="00BE635F"/>
    <w:rsid w:val="00C11B52"/>
    <w:rsid w:val="00C603E8"/>
    <w:rsid w:val="00C63E31"/>
    <w:rsid w:val="00D2568B"/>
    <w:rsid w:val="00D435DA"/>
    <w:rsid w:val="00D50101"/>
    <w:rsid w:val="00D80A3D"/>
    <w:rsid w:val="00DD46F1"/>
    <w:rsid w:val="00DF7FC1"/>
    <w:rsid w:val="00E9555C"/>
    <w:rsid w:val="00F615AC"/>
    <w:rsid w:val="00F74E87"/>
    <w:rsid w:val="00FA3641"/>
    <w:rsid w:val="00FA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E7A02A8"/>
  <w15:chartTrackingRefBased/>
  <w15:docId w15:val="{FDAE9E1F-F8B0-44C4-BCC4-FB1987FF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835392"/>
    <w:pPr>
      <w:spacing w:after="120"/>
      <w:jc w:val="both"/>
    </w:pPr>
    <w:rPr>
      <w:rFonts w:ascii="Arial" w:hAnsi="Arial"/>
      <w:szCs w:val="24"/>
      <w:lang w:val="en-GB"/>
    </w:rPr>
  </w:style>
  <w:style w:type="paragraph" w:styleId="Heading1">
    <w:name w:val="heading 1"/>
    <w:aliases w:val="Subtitle 1"/>
    <w:basedOn w:val="Normal"/>
    <w:next w:val="Normal"/>
    <w:link w:val="Heading1Char"/>
    <w:uiPriority w:val="9"/>
    <w:qFormat/>
    <w:rsid w:val="002C3CF8"/>
    <w:pPr>
      <w:keepNext/>
      <w:numPr>
        <w:numId w:val="21"/>
      </w:numPr>
      <w:spacing w:before="360"/>
      <w:jc w:val="left"/>
      <w:outlineLvl w:val="0"/>
    </w:pPr>
    <w:rPr>
      <w:b/>
      <w:bCs/>
      <w:noProof/>
      <w:kern w:val="32"/>
      <w:sz w:val="24"/>
      <w:szCs w:val="32"/>
    </w:rPr>
  </w:style>
  <w:style w:type="paragraph" w:styleId="Heading2">
    <w:name w:val="heading 2"/>
    <w:aliases w:val="Subtitle 2"/>
    <w:basedOn w:val="Normal"/>
    <w:next w:val="Normal"/>
    <w:link w:val="Heading2Char"/>
    <w:uiPriority w:val="9"/>
    <w:unhideWhenUsed/>
    <w:qFormat/>
    <w:rsid w:val="00B22AFA"/>
    <w:pPr>
      <w:keepNext/>
      <w:numPr>
        <w:ilvl w:val="1"/>
        <w:numId w:val="21"/>
      </w:numPr>
      <w:spacing w:before="240"/>
      <w:jc w:val="left"/>
      <w:outlineLvl w:val="1"/>
    </w:pPr>
    <w:rPr>
      <w:b/>
      <w:bCs/>
      <w:iCs/>
      <w:sz w:val="22"/>
      <w:szCs w:val="28"/>
    </w:rPr>
  </w:style>
  <w:style w:type="paragraph" w:styleId="Heading3">
    <w:name w:val="heading 3"/>
    <w:basedOn w:val="Normal"/>
    <w:next w:val="Normal"/>
    <w:link w:val="Heading3Char"/>
    <w:uiPriority w:val="9"/>
    <w:unhideWhenUsed/>
    <w:qFormat/>
    <w:rsid w:val="002C3CF8"/>
    <w:pPr>
      <w:keepNext/>
      <w:numPr>
        <w:ilvl w:val="2"/>
        <w:numId w:val="21"/>
      </w:numPr>
      <w:spacing w:before="180"/>
      <w:jc w:val="left"/>
      <w:outlineLvl w:val="2"/>
    </w:pPr>
    <w:rPr>
      <w:b/>
      <w:bCs/>
      <w:noProof/>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rFonts w:cs="Arial"/>
      <w:noProof/>
      <w:lang w:val="en-U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en-US"/>
    </w:rPr>
  </w:style>
  <w:style w:type="paragraph" w:styleId="Caption">
    <w:name w:val="caption"/>
    <w:basedOn w:val="Normal"/>
    <w:next w:val="Normal"/>
    <w:uiPriority w:val="35"/>
    <w:unhideWhenUsed/>
    <w:qFormat/>
    <w:rsid w:val="00835392"/>
    <w:pPr>
      <w:jc w:val="center"/>
    </w:pPr>
    <w:rPr>
      <w:b/>
      <w:bCs/>
      <w:i/>
      <w:sz w:val="16"/>
      <w:szCs w:val="20"/>
    </w:rPr>
  </w:style>
  <w:style w:type="paragraph" w:styleId="Title">
    <w:name w:val="Title"/>
    <w:aliases w:val="Abstract Title"/>
    <w:basedOn w:val="Normal"/>
    <w:next w:val="Normal"/>
    <w:link w:val="TitleChar"/>
    <w:uiPriority w:val="10"/>
    <w:qFormat/>
    <w:rsid w:val="006A22B9"/>
    <w:pPr>
      <w:spacing w:after="240"/>
      <w:jc w:val="center"/>
      <w:outlineLvl w:val="0"/>
    </w:pPr>
    <w:rPr>
      <w:b/>
      <w:bCs/>
      <w:kern w:val="28"/>
      <w:sz w:val="32"/>
      <w:szCs w:val="32"/>
    </w:rPr>
  </w:style>
  <w:style w:type="character" w:customStyle="1" w:styleId="TitleChar">
    <w:name w:val="Title Char"/>
    <w:aliases w:val="Abstract Title Char"/>
    <w:link w:val="Title"/>
    <w:uiPriority w:val="10"/>
    <w:rsid w:val="006A22B9"/>
    <w:rPr>
      <w:rFonts w:ascii="Arial" w:hAnsi="Arial"/>
      <w:b/>
      <w:bCs/>
      <w:kern w:val="28"/>
      <w:sz w:val="32"/>
      <w:szCs w:val="32"/>
      <w:lang w:val="en-GB" w:eastAsia="en-US"/>
    </w:rPr>
  </w:style>
  <w:style w:type="paragraph" w:customStyle="1" w:styleId="Presentingauthor">
    <w:name w:val="Presenting author"/>
    <w:basedOn w:val="Normal"/>
    <w:qFormat/>
    <w:rsid w:val="00DF7FC1"/>
    <w:pPr>
      <w:spacing w:after="240"/>
      <w:jc w:val="center"/>
    </w:pPr>
    <w:rPr>
      <w:rFonts w:cs="Arial"/>
      <w:noProof/>
      <w:sz w:val="24"/>
    </w:rPr>
  </w:style>
  <w:style w:type="paragraph" w:customStyle="1" w:styleId="Affiliation">
    <w:name w:val="Affiliation"/>
    <w:basedOn w:val="Normal"/>
    <w:qFormat/>
    <w:rsid w:val="006A22B9"/>
    <w:pPr>
      <w:spacing w:after="0"/>
      <w:jc w:val="center"/>
    </w:pPr>
    <w:rPr>
      <w:rFonts w:cs="Arial"/>
      <w:noProof/>
    </w:rPr>
  </w:style>
  <w:style w:type="character" w:customStyle="1" w:styleId="Heading1Char">
    <w:name w:val="Heading 1 Char"/>
    <w:aliases w:val="Subtitle 1 Char"/>
    <w:link w:val="Heading1"/>
    <w:uiPriority w:val="9"/>
    <w:rsid w:val="002C3CF8"/>
    <w:rPr>
      <w:rFonts w:ascii="Arial" w:hAnsi="Arial"/>
      <w:b/>
      <w:bCs/>
      <w:noProof/>
      <w:kern w:val="32"/>
      <w:sz w:val="24"/>
      <w:szCs w:val="32"/>
      <w:lang w:eastAsia="en-US"/>
    </w:rPr>
  </w:style>
  <w:style w:type="character" w:styleId="BookTitle">
    <w:name w:val="Book Title"/>
    <w:uiPriority w:val="33"/>
    <w:qFormat/>
    <w:rsid w:val="00DF7FC1"/>
    <w:rPr>
      <w:b/>
      <w:bCs/>
      <w:smallCaps/>
      <w:spacing w:val="5"/>
    </w:rPr>
  </w:style>
  <w:style w:type="character" w:customStyle="1" w:styleId="Heading2Char">
    <w:name w:val="Heading 2 Char"/>
    <w:aliases w:val="Subtitle 2 Char"/>
    <w:link w:val="Heading2"/>
    <w:uiPriority w:val="9"/>
    <w:rsid w:val="00B22AFA"/>
    <w:rPr>
      <w:rFonts w:ascii="Arial" w:hAnsi="Arial"/>
      <w:b/>
      <w:bCs/>
      <w:iCs/>
      <w:sz w:val="22"/>
      <w:szCs w:val="28"/>
      <w:lang w:eastAsia="en-US"/>
    </w:rPr>
  </w:style>
  <w:style w:type="paragraph" w:styleId="ListParagraph">
    <w:name w:val="List Paragraph"/>
    <w:basedOn w:val="Normal"/>
    <w:uiPriority w:val="34"/>
    <w:qFormat/>
    <w:rsid w:val="007D21B0"/>
    <w:pPr>
      <w:ind w:left="720"/>
    </w:pPr>
  </w:style>
  <w:style w:type="character" w:customStyle="1" w:styleId="Heading3Char">
    <w:name w:val="Heading 3 Char"/>
    <w:link w:val="Heading3"/>
    <w:uiPriority w:val="9"/>
    <w:rsid w:val="002C3CF8"/>
    <w:rPr>
      <w:rFonts w:ascii="Arial" w:hAnsi="Arial"/>
      <w:b/>
      <w:bCs/>
      <w:noProof/>
      <w:szCs w:val="26"/>
      <w:u w:val="single"/>
      <w:lang w:eastAsia="en-US"/>
    </w:rPr>
  </w:style>
  <w:style w:type="table" w:styleId="TableGrid">
    <w:name w:val="Table Grid"/>
    <w:basedOn w:val="TableNormal"/>
    <w:uiPriority w:val="59"/>
    <w:rsid w:val="007D2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ement">
    <w:name w:val="Acknowledgement"/>
    <w:basedOn w:val="Normal"/>
    <w:qFormat/>
    <w:rsid w:val="00835392"/>
    <w:pPr>
      <w:spacing w:after="0"/>
    </w:pPr>
    <w:rPr>
      <w:noProof/>
    </w:rPr>
  </w:style>
  <w:style w:type="character" w:styleId="CommentReference">
    <w:name w:val="annotation reference"/>
    <w:uiPriority w:val="99"/>
    <w:semiHidden/>
    <w:unhideWhenUsed/>
    <w:rsid w:val="0050409C"/>
    <w:rPr>
      <w:sz w:val="16"/>
      <w:szCs w:val="16"/>
    </w:rPr>
  </w:style>
  <w:style w:type="paragraph" w:styleId="CommentText">
    <w:name w:val="annotation text"/>
    <w:basedOn w:val="Normal"/>
    <w:link w:val="CommentTextChar"/>
    <w:uiPriority w:val="99"/>
    <w:unhideWhenUsed/>
    <w:rsid w:val="0050409C"/>
    <w:rPr>
      <w:szCs w:val="20"/>
    </w:rPr>
  </w:style>
  <w:style w:type="character" w:customStyle="1" w:styleId="CommentTextChar">
    <w:name w:val="Comment Text Char"/>
    <w:link w:val="CommentText"/>
    <w:uiPriority w:val="99"/>
    <w:rsid w:val="0050409C"/>
    <w:rPr>
      <w:rFonts w:ascii="Arial" w:hAnsi="Arial"/>
      <w:lang w:val="en-GB"/>
    </w:rPr>
  </w:style>
  <w:style w:type="paragraph" w:styleId="CommentSubject">
    <w:name w:val="annotation subject"/>
    <w:basedOn w:val="CommentText"/>
    <w:next w:val="CommentText"/>
    <w:link w:val="CommentSubjectChar"/>
    <w:uiPriority w:val="99"/>
    <w:semiHidden/>
    <w:unhideWhenUsed/>
    <w:rsid w:val="0050409C"/>
    <w:rPr>
      <w:b/>
      <w:bCs/>
    </w:rPr>
  </w:style>
  <w:style w:type="character" w:customStyle="1" w:styleId="CommentSubjectChar">
    <w:name w:val="Comment Subject Char"/>
    <w:link w:val="CommentSubject"/>
    <w:uiPriority w:val="99"/>
    <w:semiHidden/>
    <w:rsid w:val="0050409C"/>
    <w:rPr>
      <w:rFonts w:ascii="Arial" w:hAnsi="Arial"/>
      <w:b/>
      <w:bCs/>
      <w:lang w:val="en-GB"/>
    </w:rPr>
  </w:style>
  <w:style w:type="paragraph" w:styleId="Revision">
    <w:name w:val="Revision"/>
    <w:hidden/>
    <w:uiPriority w:val="99"/>
    <w:semiHidden/>
    <w:rsid w:val="00075340"/>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name@organisation.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en.SETACEU\AppData\Local\Microsoft\Windows\Temporary%20Internet%20Files\Content.Outlook\DN6VWWSE\Extended%20abstra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5262740c-b43a-441d-80de-33770691cbe7"/>
    <lcf76f155ced4ddcb4097134ff3c332f xmlns="b1c4d834-6e73-4b1f-b14d-15b491e2a4c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DEA751B618F24998E4E5DF76627EF6" ma:contentTypeVersion="17" ma:contentTypeDescription="Create a new document." ma:contentTypeScope="" ma:versionID="516127354accc6cfae749a0673c375d4">
  <xsd:schema xmlns:xsd="http://www.w3.org/2001/XMLSchema" xmlns:xs="http://www.w3.org/2001/XMLSchema" xmlns:p="http://schemas.microsoft.com/office/2006/metadata/properties" xmlns:ns2="b1c4d834-6e73-4b1f-b14d-15b491e2a4cc" xmlns:ns3="5262740c-b43a-441d-80de-33770691cbe7" targetNamespace="http://schemas.microsoft.com/office/2006/metadata/properties" ma:root="true" ma:fieldsID="f760b5bc686c1c8165d96ac2ca4a031d" ns2:_="" ns3:_="">
    <xsd:import namespace="b1c4d834-6e73-4b1f-b14d-15b491e2a4cc"/>
    <xsd:import namespace="5262740c-b43a-441d-80de-33770691c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4d834-6e73-4b1f-b14d-15b491e2a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715b27-e50d-4aba-aa2f-c9d8256b804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62740c-b43a-441d-80de-33770691cb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09429d-9096-4590-92b0-f0e8210ee503}" ma:internalName="TaxCatchAll" ma:showField="CatchAllData" ma:web="5262740c-b43a-441d-80de-33770691c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0AC89-B5A8-45BD-8B4E-59D5D68789DF}">
  <ds:schemaRefs>
    <ds:schemaRef ds:uri="http://schemas.microsoft.com/sharepoint/v3/contenttype/forms"/>
  </ds:schemaRefs>
</ds:datastoreItem>
</file>

<file path=customXml/itemProps2.xml><?xml version="1.0" encoding="utf-8"?>
<ds:datastoreItem xmlns:ds="http://schemas.openxmlformats.org/officeDocument/2006/customXml" ds:itemID="{702FF95F-07E5-4B5B-8261-E74277BBB297}">
  <ds:schemaRefs>
    <ds:schemaRef ds:uri="http://schemas.openxmlformats.org/officeDocument/2006/bibliography"/>
  </ds:schemaRefs>
</ds:datastoreItem>
</file>

<file path=customXml/itemProps3.xml><?xml version="1.0" encoding="utf-8"?>
<ds:datastoreItem xmlns:ds="http://schemas.openxmlformats.org/officeDocument/2006/customXml" ds:itemID="{BDD5BA2E-6796-419F-B879-F1F5F9E9DC5B}">
  <ds:schemaRefs>
    <ds:schemaRef ds:uri="http://schemas.microsoft.com/office/2006/metadata/longProperties"/>
  </ds:schemaRefs>
</ds:datastoreItem>
</file>

<file path=customXml/itemProps4.xml><?xml version="1.0" encoding="utf-8"?>
<ds:datastoreItem xmlns:ds="http://schemas.openxmlformats.org/officeDocument/2006/customXml" ds:itemID="{1EF89C01-1D91-4207-A484-B3999E41E97A}">
  <ds:schemaRefs>
    <ds:schemaRef ds:uri="http://schemas.microsoft.com/office/2006/metadata/properties"/>
    <ds:schemaRef ds:uri="http://schemas.microsoft.com/office/infopath/2007/PartnerControls"/>
    <ds:schemaRef ds:uri="5262740c-b43a-441d-80de-33770691cbe7"/>
    <ds:schemaRef ds:uri="b1c4d834-6e73-4b1f-b14d-15b491e2a4cc"/>
  </ds:schemaRefs>
</ds:datastoreItem>
</file>

<file path=customXml/itemProps5.xml><?xml version="1.0" encoding="utf-8"?>
<ds:datastoreItem xmlns:ds="http://schemas.openxmlformats.org/officeDocument/2006/customXml" ds:itemID="{C7CA8293-DC74-4FC8-BA5E-302F8FF1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4d834-6e73-4b1f-b14d-15b491e2a4cc"/>
    <ds:schemaRef ds:uri="5262740c-b43a-441d-80de-33770691c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Extended abstract template</Template>
  <TotalTime>24</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Extended abstract for the SETAC Europe 14th LCA CSS to be held in Göteborg, Sweden</vt:lpstr>
    </vt:vector>
  </TitlesOfParts>
  <Company>Setac Europe</Company>
  <LinksUpToDate>false</LinksUpToDate>
  <CharactersWithSpaces>3260</CharactersWithSpaces>
  <SharedDoc>false</SharedDoc>
  <HLinks>
    <vt:vector size="6" baseType="variant">
      <vt:variant>
        <vt:i4>3473436</vt:i4>
      </vt:variant>
      <vt:variant>
        <vt:i4>0</vt:i4>
      </vt:variant>
      <vt:variant>
        <vt:i4>0</vt:i4>
      </vt:variant>
      <vt:variant>
        <vt:i4>5</vt:i4>
      </vt:variant>
      <vt:variant>
        <vt:lpwstr>mailto:name@organisation.org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for the SETAC Europe 14th LCA CSS to be held in Göteborg, Sweden</dc:title>
  <dc:subject/>
  <dc:creator>katrien</dc:creator>
  <cp:keywords/>
  <cp:lastModifiedBy>Sanjeeb Mohapatra</cp:lastModifiedBy>
  <cp:revision>10</cp:revision>
  <cp:lastPrinted>2007-10-03T09:37:00Z</cp:lastPrinted>
  <dcterms:created xsi:type="dcterms:W3CDTF">2025-07-24T01:17:00Z</dcterms:created>
  <dcterms:modified xsi:type="dcterms:W3CDTF">2025-07-24T02:08:00Z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Roel Evens</vt:lpwstr>
  </property>
  <property fmtid="{D5CDD505-2E9C-101B-9397-08002B2CF9AE}" pid="4" name="Order">
    <vt:lpwstr>9003700.00000000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Roel Evens</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0x010100E9DEA751B618F24998E4E5DF76627EF6</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